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8A19" w14:textId="255EF005" w:rsidR="00063D49" w:rsidRDefault="00063D49" w:rsidP="00F70262">
      <w:pPr>
        <w:rPr>
          <w:szCs w:val="22"/>
        </w:rPr>
      </w:pPr>
    </w:p>
    <w:p w14:paraId="462AC5C2" w14:textId="77777777" w:rsidR="00F07A0C" w:rsidRDefault="00F07A0C" w:rsidP="00F70262">
      <w:pPr>
        <w:rPr>
          <w:szCs w:val="22"/>
        </w:rPr>
      </w:pPr>
    </w:p>
    <w:p w14:paraId="3A71EC8D" w14:textId="3F8C9F89" w:rsidR="00BE47F6" w:rsidRDefault="00BE47F6" w:rsidP="00F70262">
      <w:pPr>
        <w:rPr>
          <w:szCs w:val="22"/>
        </w:rPr>
      </w:pPr>
    </w:p>
    <w:p w14:paraId="10D11B19" w14:textId="410936C5" w:rsidR="00BE47F6" w:rsidRDefault="00BE47F6" w:rsidP="00F70262">
      <w:pPr>
        <w:rPr>
          <w:szCs w:val="22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4338"/>
      </w:tblGrid>
      <w:tr w:rsidR="00BE47F6" w:rsidRPr="000F3D1B" w14:paraId="3FDA8961" w14:textId="77777777" w:rsidTr="00B17D64">
        <w:trPr>
          <w:cantSplit/>
          <w:trHeight w:val="333"/>
        </w:trPr>
        <w:tc>
          <w:tcPr>
            <w:tcW w:w="4593" w:type="dxa"/>
          </w:tcPr>
          <w:p w14:paraId="330A5150" w14:textId="77777777" w:rsidR="00BE47F6" w:rsidRPr="000F3D1B" w:rsidRDefault="00BE47F6" w:rsidP="00B17D64">
            <w:pPr>
              <w:autoSpaceDE w:val="0"/>
              <w:autoSpaceDN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0F3D1B">
              <w:rPr>
                <w:rFonts w:asciiTheme="minorHAnsi" w:hAnsiTheme="minorHAnsi" w:cstheme="minorHAnsi"/>
                <w:sz w:val="28"/>
                <w:szCs w:val="28"/>
              </w:rPr>
              <w:t xml:space="preserve">Första kallelse till årsmöte </w:t>
            </w:r>
          </w:p>
        </w:tc>
        <w:tc>
          <w:tcPr>
            <w:tcW w:w="4338" w:type="dxa"/>
          </w:tcPr>
          <w:p w14:paraId="2DDE2FBF" w14:textId="77777777" w:rsidR="00BE47F6" w:rsidRPr="000F3D1B" w:rsidRDefault="00BE47F6" w:rsidP="00B17D64">
            <w:pPr>
              <w:autoSpaceDE w:val="0"/>
              <w:autoSpaceDN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4C5C092" w14:textId="77777777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</w:p>
    <w:p w14:paraId="21796108" w14:textId="0BBCBD62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40"/>
          <w:szCs w:val="40"/>
        </w:rPr>
      </w:pPr>
      <w:r w:rsidRPr="000F3D1B">
        <w:rPr>
          <w:rFonts w:asciiTheme="minorHAnsi" w:hAnsiTheme="minorHAnsi" w:cstheme="minorHAnsi"/>
          <w:sz w:val="40"/>
          <w:szCs w:val="40"/>
        </w:rPr>
        <w:t xml:space="preserve">Du kallas härmed till </w:t>
      </w:r>
      <w:proofErr w:type="spellStart"/>
      <w:r w:rsidRPr="000F3D1B">
        <w:rPr>
          <w:rFonts w:asciiTheme="minorHAnsi" w:hAnsiTheme="minorHAnsi" w:cstheme="minorHAnsi"/>
          <w:sz w:val="40"/>
          <w:szCs w:val="40"/>
        </w:rPr>
        <w:t>TBK:s</w:t>
      </w:r>
      <w:proofErr w:type="spellEnd"/>
      <w:r w:rsidRPr="000F3D1B">
        <w:rPr>
          <w:rFonts w:asciiTheme="minorHAnsi" w:hAnsiTheme="minorHAnsi" w:cstheme="minorHAnsi"/>
          <w:sz w:val="40"/>
          <w:szCs w:val="40"/>
        </w:rPr>
        <w:t xml:space="preserve"> årsmöte 202</w:t>
      </w:r>
      <w:r w:rsidR="00A861A9">
        <w:rPr>
          <w:rFonts w:asciiTheme="minorHAnsi" w:hAnsiTheme="minorHAnsi" w:cstheme="minorHAnsi"/>
          <w:sz w:val="40"/>
          <w:szCs w:val="40"/>
        </w:rPr>
        <w:t>6</w:t>
      </w:r>
    </w:p>
    <w:p w14:paraId="488C2807" w14:textId="77777777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</w:p>
    <w:p w14:paraId="43E87041" w14:textId="77777777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</w:p>
    <w:p w14:paraId="4727540A" w14:textId="1C3B0A98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 xml:space="preserve">Datum: 0nsdag </w:t>
      </w:r>
      <w:r w:rsidR="00A861A9">
        <w:rPr>
          <w:rFonts w:asciiTheme="minorHAnsi" w:hAnsiTheme="minorHAnsi" w:cstheme="minorHAnsi"/>
          <w:sz w:val="28"/>
          <w:szCs w:val="28"/>
        </w:rPr>
        <w:t>18</w:t>
      </w:r>
      <w:r w:rsidRPr="000F3D1B">
        <w:rPr>
          <w:rFonts w:asciiTheme="minorHAnsi" w:hAnsiTheme="minorHAnsi" w:cstheme="minorHAnsi"/>
          <w:sz w:val="28"/>
          <w:szCs w:val="28"/>
        </w:rPr>
        <w:t xml:space="preserve"> mars 202</w:t>
      </w:r>
      <w:r w:rsidR="00A861A9">
        <w:rPr>
          <w:rFonts w:asciiTheme="minorHAnsi" w:hAnsiTheme="minorHAnsi" w:cstheme="minorHAnsi"/>
          <w:sz w:val="28"/>
          <w:szCs w:val="28"/>
        </w:rPr>
        <w:t>6</w:t>
      </w:r>
    </w:p>
    <w:p w14:paraId="4ACFE916" w14:textId="77777777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>Tid: 19.00</w:t>
      </w:r>
    </w:p>
    <w:p w14:paraId="252DC896" w14:textId="3BDE2776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 xml:space="preserve">Plats: </w:t>
      </w:r>
      <w:r w:rsidR="007848D6" w:rsidRPr="000F3D1B">
        <w:rPr>
          <w:rFonts w:asciiTheme="minorHAnsi" w:hAnsiTheme="minorHAnsi" w:cstheme="minorHAnsi"/>
          <w:sz w:val="28"/>
          <w:szCs w:val="28"/>
        </w:rPr>
        <w:t>Bygdegården, Tyresö</w:t>
      </w:r>
      <w:r w:rsidRPr="000F3D1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74E2EE" w14:textId="77777777" w:rsidR="00BE47F6" w:rsidRPr="000F3D1B" w:rsidRDefault="00BE47F6" w:rsidP="00BE47F6">
      <w:pPr>
        <w:rPr>
          <w:rFonts w:asciiTheme="minorHAnsi" w:hAnsiTheme="minorHAnsi" w:cstheme="minorHAnsi"/>
        </w:rPr>
      </w:pPr>
    </w:p>
    <w:p w14:paraId="2F8078B9" w14:textId="77777777" w:rsidR="001A5CF3" w:rsidRPr="000F3D1B" w:rsidRDefault="001A5CF3" w:rsidP="00BE47F6">
      <w:pPr>
        <w:rPr>
          <w:rFonts w:asciiTheme="minorHAnsi" w:hAnsiTheme="minorHAnsi" w:cstheme="minorHAnsi"/>
        </w:rPr>
      </w:pPr>
    </w:p>
    <w:p w14:paraId="5D995C85" w14:textId="7405D1C3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>Motioner till årsmötet ska vara styrelsen tillhanda senast 15 januari 202</w:t>
      </w:r>
      <w:r w:rsidR="00A861A9">
        <w:rPr>
          <w:rFonts w:asciiTheme="minorHAnsi" w:hAnsiTheme="minorHAnsi" w:cstheme="minorHAnsi"/>
          <w:sz w:val="28"/>
          <w:szCs w:val="28"/>
        </w:rPr>
        <w:t>6</w:t>
      </w:r>
      <w:r w:rsidRPr="000F3D1B">
        <w:rPr>
          <w:rFonts w:asciiTheme="minorHAnsi" w:hAnsiTheme="minorHAnsi" w:cstheme="minorHAnsi"/>
          <w:sz w:val="28"/>
          <w:szCs w:val="28"/>
        </w:rPr>
        <w:t>.</w:t>
      </w:r>
    </w:p>
    <w:p w14:paraId="5F7F5100" w14:textId="77777777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>Skickas till sekr@tyresobatklubb.se</w:t>
      </w:r>
      <w:r w:rsidRPr="000F3D1B">
        <w:rPr>
          <w:rFonts w:asciiTheme="minorHAnsi" w:hAnsiTheme="minorHAnsi" w:cstheme="minorHAnsi"/>
        </w:rPr>
        <w:t xml:space="preserve"> </w:t>
      </w:r>
      <w:r w:rsidRPr="000F3D1B">
        <w:rPr>
          <w:rFonts w:asciiTheme="minorHAnsi" w:hAnsiTheme="minorHAnsi" w:cstheme="minorHAnsi"/>
          <w:sz w:val="28"/>
          <w:szCs w:val="28"/>
        </w:rPr>
        <w:t>eller post Tyresö Båtklubb Box 736 13517 Tyresö</w:t>
      </w:r>
    </w:p>
    <w:p w14:paraId="3253626A" w14:textId="77777777" w:rsidR="00BE47F6" w:rsidRPr="000F3D1B" w:rsidRDefault="00BE47F6" w:rsidP="00BE47F6">
      <w:pPr>
        <w:rPr>
          <w:rFonts w:asciiTheme="minorHAnsi" w:hAnsiTheme="minorHAnsi" w:cstheme="minorHAnsi"/>
          <w:b/>
          <w:bCs/>
          <w:i/>
          <w:iCs/>
          <w:color w:val="8496B0" w:themeColor="text2" w:themeTint="99"/>
        </w:rPr>
      </w:pPr>
    </w:p>
    <w:p w14:paraId="67251E72" w14:textId="0B18D3D8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>Styrelsens yttrande över motioner och egna förslag kommer att tillsammans med förslag till dagordning distribueras senast 2 veckor före mötet.</w:t>
      </w:r>
    </w:p>
    <w:p w14:paraId="5283ABC2" w14:textId="20610459" w:rsidR="007848D6" w:rsidRPr="000F3D1B" w:rsidRDefault="007848D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</w:p>
    <w:p w14:paraId="44F0A020" w14:textId="77777777" w:rsidR="007848D6" w:rsidRPr="000F3D1B" w:rsidRDefault="007848D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</w:p>
    <w:p w14:paraId="160DE06C" w14:textId="77777777" w:rsidR="00BE47F6" w:rsidRPr="000F3D1B" w:rsidRDefault="00BE47F6" w:rsidP="00BE47F6">
      <w:pPr>
        <w:rPr>
          <w:rFonts w:asciiTheme="minorHAnsi" w:hAnsiTheme="minorHAnsi" w:cstheme="minorHAnsi"/>
          <w:b/>
          <w:bCs/>
          <w:i/>
          <w:iCs/>
          <w:color w:val="8496B0" w:themeColor="text2" w:themeTint="99"/>
        </w:rPr>
      </w:pPr>
    </w:p>
    <w:p w14:paraId="2D673D04" w14:textId="77777777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>Hälsningar</w:t>
      </w:r>
    </w:p>
    <w:p w14:paraId="6C9C9B9E" w14:textId="106A9CB2" w:rsidR="00BE47F6" w:rsidRPr="000F3D1B" w:rsidRDefault="00BE47F6" w:rsidP="00BE47F6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0F3D1B">
        <w:rPr>
          <w:rFonts w:asciiTheme="minorHAnsi" w:hAnsiTheme="minorHAnsi" w:cstheme="minorHAnsi"/>
          <w:sz w:val="28"/>
          <w:szCs w:val="28"/>
        </w:rPr>
        <w:t>Styrelsen</w:t>
      </w:r>
      <w:r w:rsidR="007848D6" w:rsidRPr="000F3D1B">
        <w:rPr>
          <w:rFonts w:asciiTheme="minorHAnsi" w:hAnsiTheme="minorHAnsi" w:cstheme="minorHAnsi"/>
          <w:sz w:val="28"/>
          <w:szCs w:val="28"/>
        </w:rPr>
        <w:t xml:space="preserve"> TBK</w:t>
      </w:r>
    </w:p>
    <w:p w14:paraId="1986EF3F" w14:textId="77777777" w:rsidR="00BE47F6" w:rsidRPr="000F3D1B" w:rsidRDefault="00BE47F6" w:rsidP="00F70262">
      <w:pPr>
        <w:rPr>
          <w:rFonts w:asciiTheme="minorHAnsi" w:hAnsiTheme="minorHAnsi" w:cstheme="minorHAnsi"/>
          <w:szCs w:val="22"/>
        </w:rPr>
      </w:pPr>
    </w:p>
    <w:sectPr w:rsidR="00BE47F6" w:rsidRPr="000F3D1B">
      <w:headerReference w:type="even" r:id="rId7"/>
      <w:headerReference w:type="default" r:id="rId8"/>
      <w:footerReference w:type="default" r:id="rId9"/>
      <w:pgSz w:w="11906" w:h="16838"/>
      <w:pgMar w:top="567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B689" w14:textId="77777777" w:rsidR="00B27A24" w:rsidRDefault="00B27A24">
      <w:r>
        <w:separator/>
      </w:r>
    </w:p>
  </w:endnote>
  <w:endnote w:type="continuationSeparator" w:id="0">
    <w:p w14:paraId="0AD64194" w14:textId="77777777" w:rsidR="00B27A24" w:rsidRDefault="00B2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9747" w14:textId="437AD362" w:rsidR="00F70262" w:rsidRPr="005A7A4C" w:rsidRDefault="00F70262" w:rsidP="007978A7">
    <w:pPr>
      <w:pStyle w:val="Avsndaradress"/>
      <w:framePr w:w="0" w:hRule="auto" w:hSpace="0" w:vSpace="0" w:wrap="auto" w:vAnchor="margin" w:hAnchor="text" w:xAlign="left" w:yAlign="inline" w:anchorLock="0"/>
      <w:ind w:right="-1135"/>
      <w:rPr>
        <w:sz w:val="16"/>
        <w:szCs w:val="16"/>
      </w:rPr>
    </w:pPr>
    <w:r w:rsidRPr="005A7A4C">
      <w:rPr>
        <w:sz w:val="16"/>
        <w:szCs w:val="16"/>
      </w:rPr>
      <w:t>tyresö båtklubb box 736 135 17 tyresö</w:t>
    </w:r>
    <w:r w:rsidRPr="005A7A4C">
      <w:rPr>
        <w:sz w:val="16"/>
        <w:szCs w:val="16"/>
      </w:rPr>
      <w:br/>
      <w:t xml:space="preserve"> </w:t>
    </w:r>
    <w:r w:rsidRPr="005A7A4C">
      <w:rPr>
        <w:caps w:val="0"/>
        <w:sz w:val="16"/>
        <w:szCs w:val="16"/>
      </w:rPr>
      <w:t>e-post</w:t>
    </w:r>
    <w:r w:rsidRPr="005A7A4C">
      <w:rPr>
        <w:sz w:val="16"/>
        <w:szCs w:val="16"/>
      </w:rPr>
      <w:t xml:space="preserve">: </w:t>
    </w:r>
    <w:r w:rsidRPr="005A7A4C">
      <w:rPr>
        <w:caps w:val="0"/>
        <w:sz w:val="16"/>
        <w:szCs w:val="16"/>
      </w:rPr>
      <w:t>tbkinfo@tyresobat</w:t>
    </w:r>
    <w:r w:rsidR="00F9047E">
      <w:rPr>
        <w:caps w:val="0"/>
        <w:sz w:val="16"/>
        <w:szCs w:val="16"/>
      </w:rPr>
      <w:t>klubb</w:t>
    </w:r>
    <w:r w:rsidRPr="005A7A4C">
      <w:rPr>
        <w:caps w:val="0"/>
        <w:sz w:val="16"/>
        <w:szCs w:val="16"/>
      </w:rPr>
      <w:t xml:space="preserve">.se, </w:t>
    </w:r>
    <w:proofErr w:type="spellStart"/>
    <w:proofErr w:type="gramStart"/>
    <w:r w:rsidRPr="005A7A4C">
      <w:rPr>
        <w:caps w:val="0"/>
        <w:sz w:val="16"/>
        <w:szCs w:val="16"/>
      </w:rPr>
      <w:t>Hemsida:www.tyr</w:t>
    </w:r>
    <w:r>
      <w:rPr>
        <w:caps w:val="0"/>
        <w:sz w:val="16"/>
        <w:szCs w:val="16"/>
      </w:rPr>
      <w:t>e</w:t>
    </w:r>
    <w:r w:rsidRPr="005A7A4C">
      <w:rPr>
        <w:caps w:val="0"/>
        <w:sz w:val="16"/>
        <w:szCs w:val="16"/>
      </w:rPr>
      <w:t>sobat</w:t>
    </w:r>
    <w:r w:rsidR="00F9047E">
      <w:rPr>
        <w:caps w:val="0"/>
        <w:sz w:val="16"/>
        <w:szCs w:val="16"/>
      </w:rPr>
      <w:t>klubb</w:t>
    </w:r>
    <w:r w:rsidRPr="005A7A4C">
      <w:rPr>
        <w:caps w:val="0"/>
        <w:sz w:val="16"/>
        <w:szCs w:val="16"/>
      </w:rPr>
      <w:t>.se</w:t>
    </w:r>
    <w:proofErr w:type="spellEnd"/>
    <w:proofErr w:type="gramEnd"/>
  </w:p>
  <w:p w14:paraId="01FA5052" w14:textId="77777777" w:rsidR="00F70262" w:rsidRDefault="00F70262">
    <w:pPr>
      <w:pStyle w:val="Avsndaradress"/>
      <w:framePr w:w="0" w:hRule="auto" w:hSpace="0" w:vSpace="0" w:wrap="auto" w:vAnchor="margin" w:hAnchor="text" w:xAlign="left" w:yAlign="inline"/>
      <w:ind w:right="-1135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932A" w14:textId="77777777" w:rsidR="00B27A24" w:rsidRDefault="00B27A24">
      <w:r>
        <w:separator/>
      </w:r>
    </w:p>
  </w:footnote>
  <w:footnote w:type="continuationSeparator" w:id="0">
    <w:p w14:paraId="4BEF2782" w14:textId="77777777" w:rsidR="00B27A24" w:rsidRDefault="00B2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8E1A" w14:textId="77777777" w:rsidR="00F70262" w:rsidRDefault="00F7026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BC07C65" w14:textId="77777777" w:rsidR="00F70262" w:rsidRDefault="00F70262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330F" w14:textId="59E5320A" w:rsidR="00F70262" w:rsidRDefault="00F9047E">
    <w:pPr>
      <w:pStyle w:val="Rubrik2"/>
      <w:pBdr>
        <w:between w:val="single" w:sz="4" w:space="1" w:color="auto"/>
      </w:pBdr>
      <w:ind w:right="360"/>
      <w:rPr>
        <w:sz w:val="24"/>
      </w:rPr>
    </w:pPr>
    <w:r>
      <w:rPr>
        <w:noProof/>
        <w:sz w:val="24"/>
      </w:rPr>
      <w:drawing>
        <wp:inline distT="0" distB="0" distL="0" distR="0" wp14:anchorId="33B35EB1" wp14:editId="4CB514A1">
          <wp:extent cx="600075" cy="6477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0262">
      <w:rPr>
        <w:sz w:val="24"/>
      </w:rPr>
      <w:t>TYRESÖ BÅTKLUBB</w:t>
    </w:r>
  </w:p>
  <w:p w14:paraId="629FC1A1" w14:textId="77777777" w:rsidR="00F70262" w:rsidRPr="002D3217" w:rsidRDefault="00F70262" w:rsidP="002D3217"/>
  <w:p w14:paraId="25D42F02" w14:textId="77777777" w:rsidR="00F70262" w:rsidRDefault="00F70262">
    <w:pPr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B0F0C"/>
    <w:multiLevelType w:val="singleLevel"/>
    <w:tmpl w:val="FBA0EAF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8E60BF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650E59"/>
    <w:multiLevelType w:val="singleLevel"/>
    <w:tmpl w:val="24A8ABEE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4" w15:restartNumberingAfterBreak="0">
    <w:nsid w:val="137945A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4F1E9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786BE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709B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1263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D398F"/>
    <w:multiLevelType w:val="singleLevel"/>
    <w:tmpl w:val="E2DCA7E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E4F2488"/>
    <w:multiLevelType w:val="singleLevel"/>
    <w:tmpl w:val="24A8ABEE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11" w15:restartNumberingAfterBreak="0">
    <w:nsid w:val="445E0675"/>
    <w:multiLevelType w:val="singleLevel"/>
    <w:tmpl w:val="D07828C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84840E6"/>
    <w:multiLevelType w:val="singleLevel"/>
    <w:tmpl w:val="E5DCCD4C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54D000A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143D5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595F2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889070">
    <w:abstractNumId w:val="1"/>
  </w:num>
  <w:num w:numId="2" w16cid:durableId="659697582">
    <w:abstractNumId w:val="9"/>
  </w:num>
  <w:num w:numId="3" w16cid:durableId="622924392">
    <w:abstractNumId w:val="11"/>
  </w:num>
  <w:num w:numId="4" w16cid:durableId="303892162">
    <w:abstractNumId w:val="12"/>
  </w:num>
  <w:num w:numId="5" w16cid:durableId="786045966">
    <w:abstractNumId w:val="6"/>
  </w:num>
  <w:num w:numId="6" w16cid:durableId="886188956">
    <w:abstractNumId w:val="7"/>
  </w:num>
  <w:num w:numId="7" w16cid:durableId="775830517">
    <w:abstractNumId w:val="8"/>
  </w:num>
  <w:num w:numId="8" w16cid:durableId="171403917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298268891">
    <w:abstractNumId w:val="2"/>
  </w:num>
  <w:num w:numId="10" w16cid:durableId="1182471104">
    <w:abstractNumId w:val="14"/>
  </w:num>
  <w:num w:numId="11" w16cid:durableId="1963687319">
    <w:abstractNumId w:val="15"/>
  </w:num>
  <w:num w:numId="12" w16cid:durableId="1761439935">
    <w:abstractNumId w:val="5"/>
  </w:num>
  <w:num w:numId="13" w16cid:durableId="1689218297">
    <w:abstractNumId w:val="4"/>
  </w:num>
  <w:num w:numId="14" w16cid:durableId="597755202">
    <w:abstractNumId w:val="13"/>
  </w:num>
  <w:num w:numId="15" w16cid:durableId="1335183859">
    <w:abstractNumId w:val="3"/>
  </w:num>
  <w:num w:numId="16" w16cid:durableId="1949921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7E"/>
    <w:rsid w:val="00063D49"/>
    <w:rsid w:val="000870C0"/>
    <w:rsid w:val="000B15D4"/>
    <w:rsid w:val="000F3D1B"/>
    <w:rsid w:val="001A5CF3"/>
    <w:rsid w:val="001C1EE5"/>
    <w:rsid w:val="00271FB3"/>
    <w:rsid w:val="002B1D80"/>
    <w:rsid w:val="002D3217"/>
    <w:rsid w:val="00356E03"/>
    <w:rsid w:val="003B10CA"/>
    <w:rsid w:val="004B5FC4"/>
    <w:rsid w:val="00501222"/>
    <w:rsid w:val="00570C3E"/>
    <w:rsid w:val="00656A2A"/>
    <w:rsid w:val="006F1C5B"/>
    <w:rsid w:val="007848D6"/>
    <w:rsid w:val="007978A7"/>
    <w:rsid w:val="007B2DD9"/>
    <w:rsid w:val="007C234D"/>
    <w:rsid w:val="008C63E4"/>
    <w:rsid w:val="008F5E70"/>
    <w:rsid w:val="00930D43"/>
    <w:rsid w:val="00A34A7D"/>
    <w:rsid w:val="00A569EE"/>
    <w:rsid w:val="00A861A9"/>
    <w:rsid w:val="00B128B3"/>
    <w:rsid w:val="00B27A24"/>
    <w:rsid w:val="00BE47F6"/>
    <w:rsid w:val="00C55C0E"/>
    <w:rsid w:val="00D36409"/>
    <w:rsid w:val="00D8059A"/>
    <w:rsid w:val="00E46D44"/>
    <w:rsid w:val="00EE55AF"/>
    <w:rsid w:val="00F02E32"/>
    <w:rsid w:val="00F07A0C"/>
    <w:rsid w:val="00F70262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7CF2B"/>
  <w15:chartTrackingRefBased/>
  <w15:docId w15:val="{BBEF4230-24CF-411F-85A6-DFD3B934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 webb"/>
    <w:qFormat/>
    <w:rsid w:val="00BE47F6"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Frutiger Bold" w:hAnsi="Frutiger Bold"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Frutiger Bold" w:hAnsi="Frutiger Bold"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Rubrik6">
    <w:name w:val="heading 6"/>
    <w:basedOn w:val="Normal"/>
    <w:next w:val="Normal"/>
    <w:link w:val="Rubrik6Char"/>
    <w:qFormat/>
    <w:rsid w:val="00BE47F6"/>
    <w:pPr>
      <w:keepNext/>
      <w:ind w:left="284"/>
      <w:outlineLvl w:val="5"/>
    </w:pPr>
    <w:rPr>
      <w:rFonts w:ascii="Arial" w:hAnsi="Arial"/>
      <w:b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vsndaradress">
    <w:name w:val="Avsändara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Pr>
      <w:i/>
    </w:rPr>
  </w:style>
  <w:style w:type="character" w:styleId="Betoning">
    <w:name w:val="Emphasis"/>
    <w:basedOn w:val="Standardstycketeckensnitt"/>
    <w:qFormat/>
    <w:rsid w:val="00063D49"/>
    <w:rPr>
      <w:i/>
      <w:iCs/>
    </w:rPr>
  </w:style>
  <w:style w:type="character" w:styleId="Hyperlnk">
    <w:name w:val="Hyperlink"/>
    <w:basedOn w:val="Standardstycketeckensnitt"/>
    <w:rsid w:val="00570C3E"/>
    <w:rPr>
      <w:color w:val="0000FF"/>
      <w:u w:val="single"/>
    </w:rPr>
  </w:style>
  <w:style w:type="paragraph" w:styleId="Brdtextmedindrag">
    <w:name w:val="Body Text Indent"/>
    <w:basedOn w:val="Normal"/>
    <w:rsid w:val="002D3217"/>
    <w:pPr>
      <w:spacing w:after="120"/>
      <w:ind w:left="283"/>
    </w:pPr>
  </w:style>
  <w:style w:type="character" w:customStyle="1" w:styleId="Rubrik6Char">
    <w:name w:val="Rubrik 6 Char"/>
    <w:basedOn w:val="Standardstycketeckensnitt"/>
    <w:link w:val="Rubrik6"/>
    <w:rsid w:val="00BE47F6"/>
    <w:rPr>
      <w:rFonts w:ascii="Arial" w:hAnsi="Arial"/>
      <w:b/>
      <w:sz w:val="24"/>
      <w:lang w:val="en-US"/>
    </w:rPr>
  </w:style>
  <w:style w:type="paragraph" w:customStyle="1" w:styleId="Fottext">
    <w:name w:val="Fottext"/>
    <w:basedOn w:val="Normal"/>
    <w:rsid w:val="00BE47F6"/>
    <w:pPr>
      <w:spacing w:before="60"/>
    </w:pPr>
    <w:rPr>
      <w:rFonts w:ascii="Arial" w:hAnsi="Arial"/>
      <w:noProof/>
      <w:sz w:val="14"/>
    </w:rPr>
  </w:style>
  <w:style w:type="paragraph" w:customStyle="1" w:styleId="ledtextfot">
    <w:name w:val="ledtextfot"/>
    <w:basedOn w:val="Normal"/>
    <w:rsid w:val="00BE47F6"/>
    <w:pPr>
      <w:tabs>
        <w:tab w:val="center" w:pos="4536"/>
        <w:tab w:val="right" w:pos="9072"/>
      </w:tabs>
      <w:spacing w:before="60"/>
    </w:pPr>
    <w:rPr>
      <w:rFonts w:ascii="Arial" w:hAnsi="Arial"/>
      <w:b/>
      <w:sz w:val="14"/>
    </w:rPr>
  </w:style>
  <w:style w:type="paragraph" w:customStyle="1" w:styleId="bilagefot">
    <w:name w:val="bilagefot"/>
    <w:basedOn w:val="ledtextfot"/>
    <w:rsid w:val="00BE47F6"/>
    <w:pPr>
      <w:spacing w:before="0"/>
    </w:pPr>
    <w:rPr>
      <w:rFonts w:ascii="Times New Roman" w:hAnsi="Times New Roman"/>
      <w:sz w:val="24"/>
    </w:rPr>
  </w:style>
  <w:style w:type="paragraph" w:customStyle="1" w:styleId="rubriken">
    <w:name w:val="rubriken"/>
    <w:basedOn w:val="Normal"/>
    <w:next w:val="Normal"/>
    <w:rsid w:val="00BE47F6"/>
    <w:rPr>
      <w:rFonts w:ascii="Arial" w:hAnsi="Arial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TBK%20Medlem%202015\Mallar\TBK-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TBK-Mall</Template>
  <TotalTime>1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TBK</vt:lpstr>
    </vt:vector>
  </TitlesOfParts>
  <Company>TBK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TBK</dc:title>
  <dc:subject/>
  <dc:creator>Bengt</dc:creator>
  <cp:keywords/>
  <cp:lastModifiedBy>Sirpa Rundström</cp:lastModifiedBy>
  <cp:revision>2</cp:revision>
  <cp:lastPrinted>2022-11-09T14:19:00Z</cp:lastPrinted>
  <dcterms:created xsi:type="dcterms:W3CDTF">2025-12-01T15:27:00Z</dcterms:created>
  <dcterms:modified xsi:type="dcterms:W3CDTF">2025-12-01T15:27:00Z</dcterms:modified>
</cp:coreProperties>
</file>